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8E39C" w14:textId="69963C16" w:rsidR="00E851EB" w:rsidRDefault="00E00BBA">
      <w:pPr>
        <w:rPr>
          <w:sz w:val="36"/>
        </w:rPr>
      </w:pPr>
      <w:r>
        <w:rPr>
          <w:noProof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 wp14:anchorId="3D8F98FF" wp14:editId="107DB85C">
                <wp:simplePos x="0" y="0"/>
                <wp:positionH relativeFrom="margin">
                  <wp:posOffset>914400</wp:posOffset>
                </wp:positionH>
                <wp:positionV relativeFrom="margin">
                  <wp:posOffset>-104775</wp:posOffset>
                </wp:positionV>
                <wp:extent cx="5019675" cy="1952625"/>
                <wp:effectExtent l="0" t="0" r="9525" b="9525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9675" cy="1952625"/>
                          <a:chOff x="0" y="0"/>
                          <a:chExt cx="3567448" cy="1952237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353935" w14:textId="77777777" w:rsidR="004C34C5" w:rsidRDefault="004C34C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95"/>
                            <a:ext cx="3567448" cy="16995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032ED9" w14:textId="493D1F6E" w:rsidR="004C34C5" w:rsidRPr="00063DF5" w:rsidRDefault="004C34C5">
                              <w:pPr>
                                <w:rPr>
                                  <w:caps/>
                                  <w:sz w:val="32"/>
                                  <w:szCs w:val="26"/>
                                </w:rPr>
                              </w:pPr>
                              <w:r w:rsidRPr="00063DF5">
                                <w:rPr>
                                  <w:caps/>
                                  <w:sz w:val="32"/>
                                  <w:szCs w:val="26"/>
                                </w:rPr>
                                <w:t>3</w:t>
                              </w:r>
                              <w:r w:rsidRPr="00063DF5">
                                <w:rPr>
                                  <w:caps/>
                                  <w:sz w:val="32"/>
                                  <w:szCs w:val="26"/>
                                  <w:vertAlign w:val="superscript"/>
                                </w:rPr>
                                <w:t>rd</w:t>
                              </w:r>
                              <w:r w:rsidRPr="00063DF5">
                                <w:rPr>
                                  <w:caps/>
                                  <w:sz w:val="32"/>
                                  <w:szCs w:val="26"/>
                                </w:rPr>
                                <w:t xml:space="preserve"> Grade – mrs. mack &amp; mrs. </w:t>
                              </w:r>
                              <w:r w:rsidR="00576BBB">
                                <w:rPr>
                                  <w:caps/>
                                  <w:sz w:val="32"/>
                                  <w:szCs w:val="26"/>
                                </w:rPr>
                                <w:t>Weiand</w:t>
                              </w:r>
                              <w:r w:rsidRPr="00063DF5">
                                <w:rPr>
                                  <w:caps/>
                                  <w:sz w:val="32"/>
                                  <w:szCs w:val="26"/>
                                </w:rPr>
                                <w:t>’s schedule</w:t>
                              </w:r>
                            </w:p>
                            <w:p w14:paraId="5CE93742" w14:textId="7E5F1031" w:rsidR="002D784E" w:rsidRPr="00063DF5" w:rsidRDefault="002D784E">
                              <w:pPr>
                                <w:rPr>
                                  <w:caps/>
                                  <w:sz w:val="28"/>
                                  <w:szCs w:val="26"/>
                                </w:rPr>
                              </w:pPr>
                              <w:r w:rsidRPr="00063DF5">
                                <w:rPr>
                                  <w:caps/>
                                  <w:sz w:val="28"/>
                                  <w:szCs w:val="26"/>
                                </w:rPr>
                                <w:t>*</w:t>
                              </w:r>
                              <w:r w:rsidR="00290239">
                                <w:rPr>
                                  <w:caps/>
                                  <w:sz w:val="28"/>
                                  <w:szCs w:val="26"/>
                                </w:rPr>
                                <w:t>10</w:t>
                              </w:r>
                              <w:r w:rsidR="00EA017A">
                                <w:rPr>
                                  <w:caps/>
                                  <w:sz w:val="28"/>
                                  <w:szCs w:val="26"/>
                                </w:rPr>
                                <w:t>:</w:t>
                              </w:r>
                              <w:r w:rsidR="00290239">
                                <w:rPr>
                                  <w:caps/>
                                  <w:sz w:val="28"/>
                                  <w:szCs w:val="26"/>
                                </w:rPr>
                                <w:t>20</w:t>
                              </w:r>
                              <w:r w:rsidR="003C201E">
                                <w:rPr>
                                  <w:caps/>
                                  <w:sz w:val="28"/>
                                  <w:szCs w:val="26"/>
                                </w:rPr>
                                <w:t xml:space="preserve"> – </w:t>
                              </w:r>
                              <w:r w:rsidR="00290239">
                                <w:rPr>
                                  <w:caps/>
                                  <w:sz w:val="28"/>
                                  <w:szCs w:val="26"/>
                                </w:rPr>
                                <w:t>10:50</w:t>
                              </w:r>
                              <w:r w:rsidR="00F72322">
                                <w:rPr>
                                  <w:caps/>
                                  <w:sz w:val="28"/>
                                  <w:szCs w:val="26"/>
                                </w:rPr>
                                <w:t xml:space="preserve"> AM - </w:t>
                              </w:r>
                              <w:r w:rsidR="00290239">
                                <w:rPr>
                                  <w:caps/>
                                  <w:sz w:val="28"/>
                                  <w:szCs w:val="26"/>
                                </w:rPr>
                                <w:t>pe, mUsic, &amp; Library</w:t>
                              </w:r>
                              <w:r w:rsidRPr="00063DF5">
                                <w:rPr>
                                  <w:caps/>
                                  <w:sz w:val="28"/>
                                  <w:szCs w:val="26"/>
                                </w:rPr>
                                <w:t xml:space="preserve"> </w:t>
                              </w:r>
                            </w:p>
                            <w:p w14:paraId="79F9BBE2" w14:textId="19987217" w:rsidR="00063DF5" w:rsidRPr="00063DF5" w:rsidRDefault="00063DF5">
                              <w:pPr>
                                <w:rPr>
                                  <w:caps/>
                                  <w:sz w:val="28"/>
                                  <w:szCs w:val="26"/>
                                </w:rPr>
                              </w:pPr>
                              <w:r w:rsidRPr="00063DF5">
                                <w:rPr>
                                  <w:caps/>
                                  <w:sz w:val="28"/>
                                  <w:szCs w:val="26"/>
                                </w:rPr>
                                <w:t>*</w:t>
                              </w:r>
                              <w:r w:rsidR="003027B7">
                                <w:rPr>
                                  <w:caps/>
                                  <w:sz w:val="28"/>
                                  <w:szCs w:val="26"/>
                                </w:rPr>
                                <w:t>2:25 – 3:05</w:t>
                              </w:r>
                              <w:r w:rsidR="00290239">
                                <w:rPr>
                                  <w:caps/>
                                  <w:sz w:val="28"/>
                                  <w:szCs w:val="26"/>
                                </w:rPr>
                                <w:t xml:space="preserve"> PM</w:t>
                              </w:r>
                              <w:r w:rsidR="00F72322">
                                <w:rPr>
                                  <w:caps/>
                                  <w:sz w:val="28"/>
                                  <w:szCs w:val="26"/>
                                </w:rPr>
                                <w:t xml:space="preserve"> </w:t>
                              </w:r>
                              <w:r w:rsidR="003C201E">
                                <w:rPr>
                                  <w:caps/>
                                  <w:sz w:val="28"/>
                                  <w:szCs w:val="26"/>
                                </w:rPr>
                                <w:t>–</w:t>
                              </w:r>
                              <w:r w:rsidR="00F72322">
                                <w:rPr>
                                  <w:caps/>
                                  <w:sz w:val="28"/>
                                  <w:szCs w:val="26"/>
                                </w:rPr>
                                <w:t xml:space="preserve"> </w:t>
                              </w:r>
                              <w:r w:rsidR="00290239">
                                <w:rPr>
                                  <w:caps/>
                                  <w:sz w:val="28"/>
                                  <w:szCs w:val="26"/>
                                </w:rPr>
                                <w:t>Technology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F98FF" id="Group 198" o:spid="_x0000_s1026" style="position:absolute;margin-left:1in;margin-top:-8.25pt;width:395.25pt;height:153.75pt;z-index:251659264;mso-wrap-distance-left:14.4pt;mso-wrap-distance-top:3.6pt;mso-wrap-distance-right:14.4pt;mso-wrap-distance-bottom:3.6pt;mso-position-horizontal-relative:margin;mso-position-vertical-relative:margin;mso-width-relative:margin;mso-height-relative:margin" coordsize="35674,19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">
                <v:rect id="Rectangle 199" o:spid="_x0000_s1027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5b9bd5 [3204]" stroked="f" strokeweight="1pt">
                  <v:textbox>
                    <w:txbxContent>
                      <w:p w14:paraId="48353935" w14:textId="77777777" w:rsidR="004C34C5" w:rsidRDefault="004C34C5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2526;width:35674;height:16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0E032ED9" w14:textId="493D1F6E" w:rsidR="004C34C5" w:rsidRPr="00063DF5" w:rsidRDefault="004C34C5">
                        <w:pPr>
                          <w:rPr>
                            <w:caps/>
                            <w:sz w:val="32"/>
                            <w:szCs w:val="26"/>
                          </w:rPr>
                        </w:pPr>
                        <w:r w:rsidRPr="00063DF5">
                          <w:rPr>
                            <w:caps/>
                            <w:sz w:val="32"/>
                            <w:szCs w:val="26"/>
                          </w:rPr>
                          <w:t>3</w:t>
                        </w:r>
                        <w:r w:rsidRPr="00063DF5">
                          <w:rPr>
                            <w:caps/>
                            <w:sz w:val="32"/>
                            <w:szCs w:val="26"/>
                            <w:vertAlign w:val="superscript"/>
                          </w:rPr>
                          <w:t>rd</w:t>
                        </w:r>
                        <w:r w:rsidRPr="00063DF5">
                          <w:rPr>
                            <w:caps/>
                            <w:sz w:val="32"/>
                            <w:szCs w:val="26"/>
                          </w:rPr>
                          <w:t xml:space="preserve"> Grade – mrs. mack &amp; mrs. </w:t>
                        </w:r>
                        <w:r w:rsidR="00576BBB">
                          <w:rPr>
                            <w:caps/>
                            <w:sz w:val="32"/>
                            <w:szCs w:val="26"/>
                          </w:rPr>
                          <w:t>Weiand</w:t>
                        </w:r>
                        <w:r w:rsidRPr="00063DF5">
                          <w:rPr>
                            <w:caps/>
                            <w:sz w:val="32"/>
                            <w:szCs w:val="26"/>
                          </w:rPr>
                          <w:t>’s schedule</w:t>
                        </w:r>
                      </w:p>
                      <w:p w14:paraId="5CE93742" w14:textId="7E5F1031" w:rsidR="002D784E" w:rsidRPr="00063DF5" w:rsidRDefault="002D784E">
                        <w:pPr>
                          <w:rPr>
                            <w:caps/>
                            <w:sz w:val="28"/>
                            <w:szCs w:val="26"/>
                          </w:rPr>
                        </w:pPr>
                        <w:r w:rsidRPr="00063DF5">
                          <w:rPr>
                            <w:caps/>
                            <w:sz w:val="28"/>
                            <w:szCs w:val="26"/>
                          </w:rPr>
                          <w:t>*</w:t>
                        </w:r>
                        <w:r w:rsidR="00290239">
                          <w:rPr>
                            <w:caps/>
                            <w:sz w:val="28"/>
                            <w:szCs w:val="26"/>
                          </w:rPr>
                          <w:t>10</w:t>
                        </w:r>
                        <w:r w:rsidR="00EA017A">
                          <w:rPr>
                            <w:caps/>
                            <w:sz w:val="28"/>
                            <w:szCs w:val="26"/>
                          </w:rPr>
                          <w:t>:</w:t>
                        </w:r>
                        <w:r w:rsidR="00290239">
                          <w:rPr>
                            <w:caps/>
                            <w:sz w:val="28"/>
                            <w:szCs w:val="26"/>
                          </w:rPr>
                          <w:t>20</w:t>
                        </w:r>
                        <w:r w:rsidR="003C201E">
                          <w:rPr>
                            <w:caps/>
                            <w:sz w:val="28"/>
                            <w:szCs w:val="26"/>
                          </w:rPr>
                          <w:t xml:space="preserve"> – </w:t>
                        </w:r>
                        <w:r w:rsidR="00290239">
                          <w:rPr>
                            <w:caps/>
                            <w:sz w:val="28"/>
                            <w:szCs w:val="26"/>
                          </w:rPr>
                          <w:t>10:50</w:t>
                        </w:r>
                        <w:r w:rsidR="00F72322">
                          <w:rPr>
                            <w:caps/>
                            <w:sz w:val="28"/>
                            <w:szCs w:val="26"/>
                          </w:rPr>
                          <w:t xml:space="preserve"> AM - </w:t>
                        </w:r>
                        <w:r w:rsidR="00290239">
                          <w:rPr>
                            <w:caps/>
                            <w:sz w:val="28"/>
                            <w:szCs w:val="26"/>
                          </w:rPr>
                          <w:t>pe, mUsic, &amp; Library</w:t>
                        </w:r>
                        <w:r w:rsidRPr="00063DF5">
                          <w:rPr>
                            <w:caps/>
                            <w:sz w:val="28"/>
                            <w:szCs w:val="26"/>
                          </w:rPr>
                          <w:t xml:space="preserve"> </w:t>
                        </w:r>
                      </w:p>
                      <w:p w14:paraId="79F9BBE2" w14:textId="19987217" w:rsidR="00063DF5" w:rsidRPr="00063DF5" w:rsidRDefault="00063DF5">
                        <w:pPr>
                          <w:rPr>
                            <w:caps/>
                            <w:sz w:val="28"/>
                            <w:szCs w:val="26"/>
                          </w:rPr>
                        </w:pPr>
                        <w:r w:rsidRPr="00063DF5">
                          <w:rPr>
                            <w:caps/>
                            <w:sz w:val="28"/>
                            <w:szCs w:val="26"/>
                          </w:rPr>
                          <w:t>*</w:t>
                        </w:r>
                        <w:r w:rsidR="003027B7">
                          <w:rPr>
                            <w:caps/>
                            <w:sz w:val="28"/>
                            <w:szCs w:val="26"/>
                          </w:rPr>
                          <w:t>2:25 – 3:05</w:t>
                        </w:r>
                        <w:r w:rsidR="00290239">
                          <w:rPr>
                            <w:caps/>
                            <w:sz w:val="28"/>
                            <w:szCs w:val="26"/>
                          </w:rPr>
                          <w:t xml:space="preserve"> PM</w:t>
                        </w:r>
                        <w:r w:rsidR="00F72322">
                          <w:rPr>
                            <w:caps/>
                            <w:sz w:val="28"/>
                            <w:szCs w:val="26"/>
                          </w:rPr>
                          <w:t xml:space="preserve"> </w:t>
                        </w:r>
                        <w:r w:rsidR="003C201E">
                          <w:rPr>
                            <w:caps/>
                            <w:sz w:val="28"/>
                            <w:szCs w:val="26"/>
                          </w:rPr>
                          <w:t>–</w:t>
                        </w:r>
                        <w:r w:rsidR="00F72322">
                          <w:rPr>
                            <w:caps/>
                            <w:sz w:val="28"/>
                            <w:szCs w:val="26"/>
                          </w:rPr>
                          <w:t xml:space="preserve"> </w:t>
                        </w:r>
                        <w:r w:rsidR="00290239">
                          <w:rPr>
                            <w:caps/>
                            <w:sz w:val="28"/>
                            <w:szCs w:val="26"/>
                          </w:rPr>
                          <w:t>Technology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063DF5">
        <w:rPr>
          <w:noProof/>
        </w:rPr>
        <w:drawing>
          <wp:anchor distT="0" distB="0" distL="114300" distR="114300" simplePos="0" relativeHeight="251660288" behindDoc="0" locked="0" layoutInCell="1" allowOverlap="1" wp14:anchorId="514D2A24" wp14:editId="438C01F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71600" cy="1390650"/>
            <wp:effectExtent l="0" t="0" r="0" b="0"/>
            <wp:wrapThrough wrapText="bothSides">
              <wp:wrapPolygon edited="0">
                <wp:start x="3000" y="1184"/>
                <wp:lineTo x="1800" y="2367"/>
                <wp:lineTo x="300" y="5326"/>
                <wp:lineTo x="1200" y="20712"/>
                <wp:lineTo x="2400" y="21304"/>
                <wp:lineTo x="10500" y="21304"/>
                <wp:lineTo x="10800" y="20712"/>
                <wp:lineTo x="9000" y="15978"/>
                <wp:lineTo x="11100" y="7397"/>
                <wp:lineTo x="11100" y="6214"/>
                <wp:lineTo x="5400" y="1184"/>
                <wp:lineTo x="3000" y="1184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ggs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091BD" w14:textId="5C9EFD2A" w:rsidR="00063DF5" w:rsidRDefault="00E00BBA">
      <w:pPr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698584" wp14:editId="742BB694">
                <wp:simplePos x="0" y="0"/>
                <wp:positionH relativeFrom="margin">
                  <wp:align>center</wp:align>
                </wp:positionH>
                <wp:positionV relativeFrom="paragraph">
                  <wp:posOffset>106680</wp:posOffset>
                </wp:positionV>
                <wp:extent cx="6877050" cy="5848350"/>
                <wp:effectExtent l="38100" t="38100" r="3810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5848350"/>
                        </a:xfrm>
                        <a:prstGeom prst="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BF448" id="Rectangle 2" o:spid="_x0000_s1026" style="position:absolute;margin-left:0;margin-top:8.4pt;width:541.5pt;height:460.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" filled="f" strokecolor="#70ad47 [3209]" strokeweight="6pt">
                <w10:wrap anchorx="margin"/>
              </v:rect>
            </w:pict>
          </mc:Fallback>
        </mc:AlternateContent>
      </w:r>
    </w:p>
    <w:p w14:paraId="3FC8F4ED" w14:textId="5D45929F" w:rsidR="004C34C5" w:rsidRDefault="00342897">
      <w:pPr>
        <w:rPr>
          <w:sz w:val="32"/>
        </w:rPr>
      </w:pPr>
      <w:r>
        <w:rPr>
          <w:sz w:val="32"/>
        </w:rPr>
        <w:t>8:</w:t>
      </w:r>
      <w:r w:rsidR="00CE22D9">
        <w:rPr>
          <w:sz w:val="32"/>
        </w:rPr>
        <w:t>1</w:t>
      </w:r>
      <w:r>
        <w:rPr>
          <w:sz w:val="32"/>
        </w:rPr>
        <w:t xml:space="preserve">5 </w:t>
      </w:r>
      <w:r w:rsidR="00290239">
        <w:rPr>
          <w:sz w:val="32"/>
        </w:rPr>
        <w:t>AM</w:t>
      </w:r>
      <w:r>
        <w:rPr>
          <w:sz w:val="32"/>
        </w:rPr>
        <w:t xml:space="preserve"> – 8:</w:t>
      </w:r>
      <w:r w:rsidR="00CE22D9">
        <w:rPr>
          <w:sz w:val="32"/>
        </w:rPr>
        <w:t>3</w:t>
      </w:r>
      <w:r>
        <w:rPr>
          <w:sz w:val="32"/>
        </w:rPr>
        <w:t>5</w:t>
      </w:r>
      <w:r w:rsidR="004C34C5" w:rsidRPr="004C34C5">
        <w:rPr>
          <w:sz w:val="32"/>
        </w:rPr>
        <w:t xml:space="preserve"> </w:t>
      </w:r>
      <w:r w:rsidR="00290239">
        <w:rPr>
          <w:sz w:val="32"/>
        </w:rPr>
        <w:t>AM</w:t>
      </w:r>
      <w:r w:rsidR="004C34C5" w:rsidRPr="004C34C5">
        <w:rPr>
          <w:sz w:val="32"/>
        </w:rPr>
        <w:tab/>
      </w:r>
      <w:r w:rsidR="004C34C5" w:rsidRPr="004C34C5">
        <w:rPr>
          <w:sz w:val="32"/>
        </w:rPr>
        <w:tab/>
      </w:r>
      <w:r w:rsidR="00CE22D9">
        <w:rPr>
          <w:sz w:val="32"/>
        </w:rPr>
        <w:t xml:space="preserve">Arrival, </w:t>
      </w:r>
      <w:r w:rsidR="004C34C5" w:rsidRPr="004C34C5">
        <w:rPr>
          <w:sz w:val="32"/>
        </w:rPr>
        <w:t>Anno</w:t>
      </w:r>
      <w:r>
        <w:rPr>
          <w:sz w:val="32"/>
        </w:rPr>
        <w:t xml:space="preserve">uncements, </w:t>
      </w:r>
      <w:r w:rsidR="00CE22D9">
        <w:rPr>
          <w:sz w:val="32"/>
        </w:rPr>
        <w:t xml:space="preserve">and </w:t>
      </w:r>
      <w:r>
        <w:rPr>
          <w:sz w:val="32"/>
        </w:rPr>
        <w:t>Attendance</w:t>
      </w:r>
    </w:p>
    <w:p w14:paraId="1B690EFA" w14:textId="0A74BD50" w:rsidR="004C34C5" w:rsidRDefault="00342897">
      <w:pPr>
        <w:rPr>
          <w:sz w:val="32"/>
        </w:rPr>
      </w:pPr>
      <w:r>
        <w:rPr>
          <w:sz w:val="32"/>
        </w:rPr>
        <w:t>8:</w:t>
      </w:r>
      <w:r w:rsidR="00290239">
        <w:rPr>
          <w:sz w:val="32"/>
        </w:rPr>
        <w:t>4</w:t>
      </w:r>
      <w:r>
        <w:rPr>
          <w:sz w:val="32"/>
        </w:rPr>
        <w:t xml:space="preserve">5 </w:t>
      </w:r>
      <w:r w:rsidR="00290239">
        <w:rPr>
          <w:sz w:val="32"/>
        </w:rPr>
        <w:t>AM</w:t>
      </w:r>
      <w:r>
        <w:rPr>
          <w:sz w:val="32"/>
        </w:rPr>
        <w:t xml:space="preserve"> – </w:t>
      </w:r>
      <w:r w:rsidR="00290239">
        <w:rPr>
          <w:sz w:val="32"/>
        </w:rPr>
        <w:t>9:15</w:t>
      </w:r>
      <w:r w:rsidR="004C34C5">
        <w:rPr>
          <w:sz w:val="32"/>
        </w:rPr>
        <w:t xml:space="preserve"> </w:t>
      </w:r>
      <w:r w:rsidR="00290239">
        <w:rPr>
          <w:sz w:val="32"/>
        </w:rPr>
        <w:t>AM</w:t>
      </w:r>
      <w:r w:rsidR="004C34C5">
        <w:rPr>
          <w:sz w:val="32"/>
        </w:rPr>
        <w:tab/>
      </w:r>
      <w:r w:rsidR="004C34C5">
        <w:rPr>
          <w:sz w:val="32"/>
        </w:rPr>
        <w:tab/>
      </w:r>
      <w:r>
        <w:rPr>
          <w:sz w:val="32"/>
        </w:rPr>
        <w:t>Bell</w:t>
      </w:r>
      <w:r w:rsidR="007F4BBC">
        <w:rPr>
          <w:sz w:val="32"/>
        </w:rPr>
        <w:t xml:space="preserve"> W</w:t>
      </w:r>
      <w:r>
        <w:rPr>
          <w:sz w:val="32"/>
        </w:rPr>
        <w:t>ork</w:t>
      </w:r>
      <w:r w:rsidR="00CE22D9">
        <w:rPr>
          <w:sz w:val="32"/>
        </w:rPr>
        <w:t>/</w:t>
      </w:r>
      <w:r w:rsidR="009E79A4">
        <w:rPr>
          <w:sz w:val="32"/>
        </w:rPr>
        <w:t>Community Circle</w:t>
      </w:r>
    </w:p>
    <w:p w14:paraId="28704F5C" w14:textId="1D5F761B" w:rsidR="004C34C5" w:rsidRDefault="00290239">
      <w:pPr>
        <w:rPr>
          <w:sz w:val="32"/>
        </w:rPr>
      </w:pPr>
      <w:r>
        <w:rPr>
          <w:sz w:val="32"/>
        </w:rPr>
        <w:t>9</w:t>
      </w:r>
      <w:r w:rsidR="00D30F0E">
        <w:rPr>
          <w:sz w:val="32"/>
        </w:rPr>
        <w:t>:</w:t>
      </w:r>
      <w:r>
        <w:rPr>
          <w:sz w:val="32"/>
        </w:rPr>
        <w:t>15</w:t>
      </w:r>
      <w:r w:rsidR="004C34C5">
        <w:rPr>
          <w:sz w:val="32"/>
        </w:rPr>
        <w:t xml:space="preserve"> </w:t>
      </w:r>
      <w:r>
        <w:rPr>
          <w:sz w:val="32"/>
        </w:rPr>
        <w:t>AM</w:t>
      </w:r>
      <w:r w:rsidR="004C34C5">
        <w:rPr>
          <w:sz w:val="32"/>
        </w:rPr>
        <w:t xml:space="preserve"> – </w:t>
      </w:r>
      <w:r>
        <w:rPr>
          <w:sz w:val="32"/>
        </w:rPr>
        <w:t>10:15 AM</w:t>
      </w:r>
      <w:r w:rsidR="004C34C5">
        <w:rPr>
          <w:sz w:val="32"/>
        </w:rPr>
        <w:tab/>
      </w:r>
      <w:r w:rsidR="004C34C5">
        <w:rPr>
          <w:sz w:val="32"/>
        </w:rPr>
        <w:tab/>
      </w:r>
      <w:r w:rsidR="008B1AB2">
        <w:rPr>
          <w:sz w:val="32"/>
        </w:rPr>
        <w:t>Math</w:t>
      </w:r>
    </w:p>
    <w:p w14:paraId="6840C015" w14:textId="34F61713" w:rsidR="0006352A" w:rsidRDefault="00290239">
      <w:pPr>
        <w:rPr>
          <w:sz w:val="32"/>
        </w:rPr>
      </w:pPr>
      <w:r>
        <w:rPr>
          <w:sz w:val="32"/>
        </w:rPr>
        <w:t>10:20 AM</w:t>
      </w:r>
      <w:r w:rsidR="0006352A">
        <w:rPr>
          <w:sz w:val="32"/>
        </w:rPr>
        <w:t xml:space="preserve"> – 10:</w:t>
      </w:r>
      <w:r>
        <w:rPr>
          <w:sz w:val="32"/>
        </w:rPr>
        <w:t>5</w:t>
      </w:r>
      <w:r w:rsidR="0006352A">
        <w:rPr>
          <w:sz w:val="32"/>
        </w:rPr>
        <w:t>0</w:t>
      </w:r>
      <w:r>
        <w:rPr>
          <w:sz w:val="32"/>
        </w:rPr>
        <w:t xml:space="preserve"> AM</w:t>
      </w:r>
      <w:r w:rsidR="0006352A">
        <w:rPr>
          <w:sz w:val="32"/>
        </w:rPr>
        <w:tab/>
      </w:r>
      <w:r w:rsidR="0006352A">
        <w:rPr>
          <w:sz w:val="32"/>
        </w:rPr>
        <w:tab/>
        <w:t>Specia</w:t>
      </w:r>
      <w:r w:rsidR="003256D2">
        <w:rPr>
          <w:sz w:val="32"/>
        </w:rPr>
        <w:t>ls: PE, Music, or Library</w:t>
      </w:r>
    </w:p>
    <w:p w14:paraId="2A0B6E2A" w14:textId="2A683A93" w:rsidR="003256D2" w:rsidRDefault="003256D2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>or…</w:t>
      </w:r>
    </w:p>
    <w:p w14:paraId="7B9BD02C" w14:textId="51702495" w:rsidR="003256D2" w:rsidRDefault="00290239">
      <w:pPr>
        <w:rPr>
          <w:sz w:val="32"/>
        </w:rPr>
      </w:pPr>
      <w:r>
        <w:rPr>
          <w:sz w:val="32"/>
        </w:rPr>
        <w:t xml:space="preserve">2:25 PM – </w:t>
      </w:r>
      <w:r w:rsidR="00D00659">
        <w:rPr>
          <w:sz w:val="32"/>
        </w:rPr>
        <w:t>3:05</w:t>
      </w:r>
      <w:r>
        <w:rPr>
          <w:sz w:val="32"/>
        </w:rPr>
        <w:t xml:space="preserve"> PM</w:t>
      </w:r>
      <w:r w:rsidR="00C61127">
        <w:rPr>
          <w:sz w:val="32"/>
        </w:rPr>
        <w:t xml:space="preserve"> </w:t>
      </w:r>
      <w:r w:rsidR="00C61127">
        <w:rPr>
          <w:sz w:val="32"/>
        </w:rPr>
        <w:tab/>
      </w:r>
      <w:r w:rsidR="00C61127">
        <w:rPr>
          <w:sz w:val="32"/>
        </w:rPr>
        <w:tab/>
        <w:t>Specials: Technology</w:t>
      </w:r>
    </w:p>
    <w:p w14:paraId="586BCBA3" w14:textId="58F876D0" w:rsidR="008C0BFA" w:rsidRDefault="00757AD2">
      <w:pPr>
        <w:rPr>
          <w:sz w:val="32"/>
        </w:rPr>
      </w:pPr>
      <w:r>
        <w:rPr>
          <w:sz w:val="32"/>
        </w:rPr>
        <w:t>10:50 Am – 11:00 AM</w:t>
      </w:r>
      <w:r>
        <w:rPr>
          <w:sz w:val="32"/>
        </w:rPr>
        <w:tab/>
      </w:r>
      <w:r>
        <w:rPr>
          <w:sz w:val="32"/>
        </w:rPr>
        <w:tab/>
      </w:r>
      <w:r w:rsidR="00056759">
        <w:rPr>
          <w:sz w:val="32"/>
        </w:rPr>
        <w:t xml:space="preserve">Snack break </w:t>
      </w:r>
    </w:p>
    <w:p w14:paraId="68CF27F9" w14:textId="7D52763F" w:rsidR="005D3E93" w:rsidRDefault="005D3E93">
      <w:pPr>
        <w:rPr>
          <w:sz w:val="32"/>
        </w:rPr>
      </w:pPr>
      <w:r>
        <w:rPr>
          <w:sz w:val="32"/>
        </w:rPr>
        <w:t>1</w:t>
      </w:r>
      <w:r w:rsidR="00757AD2">
        <w:rPr>
          <w:sz w:val="32"/>
        </w:rPr>
        <w:t>1:00 AM</w:t>
      </w:r>
      <w:r>
        <w:rPr>
          <w:sz w:val="32"/>
        </w:rPr>
        <w:t xml:space="preserve"> – 11:4</w:t>
      </w:r>
      <w:r w:rsidR="00757AD2">
        <w:rPr>
          <w:sz w:val="32"/>
        </w:rPr>
        <w:t>5</w:t>
      </w:r>
      <w:r>
        <w:rPr>
          <w:sz w:val="32"/>
        </w:rPr>
        <w:t xml:space="preserve"> </w:t>
      </w:r>
      <w:r w:rsidR="00757AD2">
        <w:rPr>
          <w:sz w:val="32"/>
        </w:rPr>
        <w:t>AM</w:t>
      </w:r>
      <w:r>
        <w:rPr>
          <w:sz w:val="32"/>
        </w:rPr>
        <w:tab/>
      </w:r>
      <w:r>
        <w:rPr>
          <w:sz w:val="32"/>
        </w:rPr>
        <w:tab/>
        <w:t>Science/Social Studies</w:t>
      </w:r>
      <w:r w:rsidR="00D07E0F">
        <w:rPr>
          <w:sz w:val="32"/>
        </w:rPr>
        <w:t>/Writing</w:t>
      </w:r>
    </w:p>
    <w:p w14:paraId="7828D5FD" w14:textId="01B5F9C1" w:rsidR="00672083" w:rsidRDefault="00672083">
      <w:pPr>
        <w:rPr>
          <w:sz w:val="32"/>
        </w:rPr>
      </w:pPr>
      <w:r>
        <w:rPr>
          <w:sz w:val="32"/>
        </w:rPr>
        <w:t>11:</w:t>
      </w:r>
      <w:r w:rsidR="00EA5442">
        <w:rPr>
          <w:sz w:val="32"/>
        </w:rPr>
        <w:t>4</w:t>
      </w:r>
      <w:r w:rsidR="00757AD2">
        <w:rPr>
          <w:sz w:val="32"/>
        </w:rPr>
        <w:t>5</w:t>
      </w:r>
      <w:r>
        <w:rPr>
          <w:sz w:val="32"/>
        </w:rPr>
        <w:t xml:space="preserve"> </w:t>
      </w:r>
      <w:r w:rsidR="00757AD2">
        <w:rPr>
          <w:sz w:val="32"/>
        </w:rPr>
        <w:t>AM</w:t>
      </w:r>
      <w:r>
        <w:rPr>
          <w:sz w:val="32"/>
        </w:rPr>
        <w:t xml:space="preserve"> – 12:</w:t>
      </w:r>
      <w:r w:rsidR="00EA5442">
        <w:rPr>
          <w:sz w:val="32"/>
        </w:rPr>
        <w:t>0</w:t>
      </w:r>
      <w:r w:rsidR="00757AD2">
        <w:rPr>
          <w:sz w:val="32"/>
        </w:rPr>
        <w:t>5 PM</w:t>
      </w:r>
      <w:r>
        <w:rPr>
          <w:sz w:val="32"/>
        </w:rPr>
        <w:tab/>
      </w:r>
      <w:r>
        <w:rPr>
          <w:sz w:val="32"/>
        </w:rPr>
        <w:tab/>
      </w:r>
      <w:r w:rsidR="00514F93">
        <w:rPr>
          <w:sz w:val="32"/>
        </w:rPr>
        <w:t xml:space="preserve">Recess </w:t>
      </w:r>
    </w:p>
    <w:p w14:paraId="09DE8DB4" w14:textId="2590129A" w:rsidR="00757AD2" w:rsidRDefault="00342897">
      <w:pPr>
        <w:rPr>
          <w:sz w:val="32"/>
        </w:rPr>
      </w:pPr>
      <w:r>
        <w:rPr>
          <w:sz w:val="32"/>
        </w:rPr>
        <w:t>12:</w:t>
      </w:r>
      <w:r w:rsidR="00AB184B">
        <w:rPr>
          <w:sz w:val="32"/>
        </w:rPr>
        <w:t>0</w:t>
      </w:r>
      <w:r w:rsidR="00757AD2">
        <w:rPr>
          <w:sz w:val="32"/>
        </w:rPr>
        <w:t>5</w:t>
      </w:r>
      <w:r w:rsidR="00672083">
        <w:rPr>
          <w:sz w:val="32"/>
        </w:rPr>
        <w:t xml:space="preserve"> pm – </w:t>
      </w:r>
      <w:r>
        <w:rPr>
          <w:sz w:val="32"/>
        </w:rPr>
        <w:t>1</w:t>
      </w:r>
      <w:r w:rsidR="005B0403">
        <w:rPr>
          <w:sz w:val="32"/>
        </w:rPr>
        <w:t>2</w:t>
      </w:r>
      <w:r>
        <w:rPr>
          <w:sz w:val="32"/>
        </w:rPr>
        <w:t>:</w:t>
      </w:r>
      <w:r w:rsidR="00757AD2">
        <w:rPr>
          <w:sz w:val="32"/>
        </w:rPr>
        <w:t>25</w:t>
      </w:r>
      <w:r w:rsidR="00672083">
        <w:rPr>
          <w:sz w:val="32"/>
        </w:rPr>
        <w:t xml:space="preserve"> pm</w:t>
      </w:r>
      <w:r w:rsidR="00672083">
        <w:rPr>
          <w:sz w:val="32"/>
        </w:rPr>
        <w:tab/>
      </w:r>
      <w:r w:rsidR="00672083">
        <w:rPr>
          <w:sz w:val="32"/>
        </w:rPr>
        <w:tab/>
      </w:r>
      <w:r w:rsidR="00757AD2">
        <w:rPr>
          <w:sz w:val="32"/>
        </w:rPr>
        <w:t>Lunch</w:t>
      </w:r>
    </w:p>
    <w:p w14:paraId="51A639BA" w14:textId="69307344" w:rsidR="00672083" w:rsidRDefault="00757AD2">
      <w:pPr>
        <w:rPr>
          <w:sz w:val="32"/>
        </w:rPr>
      </w:pPr>
      <w:r>
        <w:rPr>
          <w:sz w:val="32"/>
        </w:rPr>
        <w:t>12:35 PM – 12:50 PM</w:t>
      </w:r>
      <w:r>
        <w:rPr>
          <w:sz w:val="32"/>
        </w:rPr>
        <w:tab/>
      </w:r>
      <w:r>
        <w:rPr>
          <w:sz w:val="32"/>
        </w:rPr>
        <w:tab/>
      </w:r>
      <w:r w:rsidR="00AB184B">
        <w:rPr>
          <w:sz w:val="32"/>
        </w:rPr>
        <w:t>Teacher Read-a-loud</w:t>
      </w:r>
    </w:p>
    <w:p w14:paraId="71018748" w14:textId="453F8369" w:rsidR="00672083" w:rsidRDefault="00342897">
      <w:pPr>
        <w:rPr>
          <w:sz w:val="32"/>
        </w:rPr>
      </w:pPr>
      <w:r>
        <w:rPr>
          <w:sz w:val="32"/>
        </w:rPr>
        <w:t>1</w:t>
      </w:r>
      <w:r w:rsidR="00D039BC">
        <w:rPr>
          <w:sz w:val="32"/>
        </w:rPr>
        <w:t>2</w:t>
      </w:r>
      <w:r>
        <w:rPr>
          <w:sz w:val="32"/>
        </w:rPr>
        <w:t>:</w:t>
      </w:r>
      <w:r w:rsidR="00757AD2">
        <w:rPr>
          <w:sz w:val="32"/>
        </w:rPr>
        <w:t>50</w:t>
      </w:r>
      <w:r w:rsidR="00672083">
        <w:rPr>
          <w:sz w:val="32"/>
        </w:rPr>
        <w:t xml:space="preserve"> </w:t>
      </w:r>
      <w:r w:rsidR="00757AD2">
        <w:rPr>
          <w:sz w:val="32"/>
        </w:rPr>
        <w:t>PM</w:t>
      </w:r>
      <w:r w:rsidR="00672083">
        <w:rPr>
          <w:sz w:val="32"/>
        </w:rPr>
        <w:t xml:space="preserve"> – 2:</w:t>
      </w:r>
      <w:r w:rsidR="00757AD2">
        <w:rPr>
          <w:sz w:val="32"/>
        </w:rPr>
        <w:t>15</w:t>
      </w:r>
      <w:r w:rsidR="00672083">
        <w:rPr>
          <w:sz w:val="32"/>
        </w:rPr>
        <w:t xml:space="preserve"> </w:t>
      </w:r>
      <w:r w:rsidR="00757AD2">
        <w:rPr>
          <w:sz w:val="32"/>
        </w:rPr>
        <w:t>PM</w:t>
      </w:r>
      <w:r w:rsidR="00672083">
        <w:rPr>
          <w:sz w:val="32"/>
        </w:rPr>
        <w:tab/>
      </w:r>
      <w:r w:rsidR="00672083">
        <w:rPr>
          <w:sz w:val="32"/>
        </w:rPr>
        <w:tab/>
      </w:r>
      <w:r w:rsidR="00CB1453">
        <w:rPr>
          <w:sz w:val="32"/>
        </w:rPr>
        <w:t>EL</w:t>
      </w:r>
      <w:r w:rsidR="00D07E0F">
        <w:rPr>
          <w:sz w:val="32"/>
        </w:rPr>
        <w:t>A</w:t>
      </w:r>
    </w:p>
    <w:p w14:paraId="62AFD8E1" w14:textId="39F279DA" w:rsidR="00063DF5" w:rsidRDefault="00063DF5">
      <w:pPr>
        <w:rPr>
          <w:sz w:val="32"/>
        </w:rPr>
      </w:pPr>
      <w:r>
        <w:rPr>
          <w:sz w:val="32"/>
        </w:rPr>
        <w:t>2:</w:t>
      </w:r>
      <w:r w:rsidR="00757AD2">
        <w:rPr>
          <w:sz w:val="32"/>
        </w:rPr>
        <w:t>15</w:t>
      </w:r>
      <w:r>
        <w:rPr>
          <w:sz w:val="32"/>
        </w:rPr>
        <w:t xml:space="preserve"> </w:t>
      </w:r>
      <w:r w:rsidR="00757AD2">
        <w:rPr>
          <w:sz w:val="32"/>
        </w:rPr>
        <w:t>PM</w:t>
      </w:r>
      <w:r>
        <w:rPr>
          <w:sz w:val="32"/>
        </w:rPr>
        <w:t xml:space="preserve"> – 2:</w:t>
      </w:r>
      <w:r w:rsidR="000530AE">
        <w:rPr>
          <w:sz w:val="32"/>
        </w:rPr>
        <w:t>3</w:t>
      </w:r>
      <w:r w:rsidR="00D00659">
        <w:rPr>
          <w:sz w:val="32"/>
        </w:rPr>
        <w:t>0</w:t>
      </w:r>
      <w:r>
        <w:rPr>
          <w:sz w:val="32"/>
        </w:rPr>
        <w:t xml:space="preserve"> </w:t>
      </w:r>
      <w:r w:rsidR="00757AD2">
        <w:rPr>
          <w:sz w:val="32"/>
        </w:rPr>
        <w:t>PM</w:t>
      </w:r>
      <w:r>
        <w:rPr>
          <w:sz w:val="32"/>
        </w:rPr>
        <w:tab/>
      </w:r>
      <w:r>
        <w:rPr>
          <w:sz w:val="32"/>
        </w:rPr>
        <w:tab/>
        <w:t>Recess</w:t>
      </w:r>
    </w:p>
    <w:p w14:paraId="0F20162B" w14:textId="37EEB561" w:rsidR="00063DF5" w:rsidRDefault="00063DF5">
      <w:pPr>
        <w:rPr>
          <w:sz w:val="32"/>
        </w:rPr>
      </w:pPr>
      <w:r>
        <w:rPr>
          <w:sz w:val="32"/>
        </w:rPr>
        <w:t>2:</w:t>
      </w:r>
      <w:r w:rsidR="00112C14">
        <w:rPr>
          <w:sz w:val="32"/>
        </w:rPr>
        <w:t>35</w:t>
      </w:r>
      <w:r>
        <w:rPr>
          <w:sz w:val="32"/>
        </w:rPr>
        <w:t xml:space="preserve"> pm – 3:00 pm </w:t>
      </w:r>
      <w:r>
        <w:rPr>
          <w:sz w:val="32"/>
        </w:rPr>
        <w:tab/>
      </w:r>
      <w:r>
        <w:rPr>
          <w:sz w:val="32"/>
        </w:rPr>
        <w:tab/>
      </w:r>
      <w:r w:rsidR="00757AD2">
        <w:rPr>
          <w:sz w:val="32"/>
        </w:rPr>
        <w:t>ELA continues/AR Reading</w:t>
      </w:r>
    </w:p>
    <w:p w14:paraId="5CFF2EB6" w14:textId="77777777" w:rsidR="00063DF5" w:rsidRDefault="00063DF5">
      <w:pPr>
        <w:rPr>
          <w:sz w:val="32"/>
        </w:rPr>
      </w:pPr>
      <w:r>
        <w:rPr>
          <w:sz w:val="32"/>
        </w:rPr>
        <w:t>3:00 pm – 3:10 pm</w:t>
      </w:r>
      <w:r>
        <w:rPr>
          <w:sz w:val="32"/>
        </w:rPr>
        <w:tab/>
      </w:r>
      <w:r>
        <w:rPr>
          <w:sz w:val="32"/>
        </w:rPr>
        <w:tab/>
        <w:t>Pack Up &amp; Dismissal</w:t>
      </w:r>
    </w:p>
    <w:p w14:paraId="44AFD3B5" w14:textId="77777777" w:rsidR="002D784E" w:rsidRPr="004C34C5" w:rsidRDefault="002D784E">
      <w:pPr>
        <w:rPr>
          <w:sz w:val="32"/>
        </w:rPr>
      </w:pPr>
    </w:p>
    <w:sectPr w:rsidR="002D784E" w:rsidRPr="004C3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4C5"/>
    <w:rsid w:val="00044A72"/>
    <w:rsid w:val="000530AE"/>
    <w:rsid w:val="00056759"/>
    <w:rsid w:val="0006352A"/>
    <w:rsid w:val="00063DF5"/>
    <w:rsid w:val="00112C14"/>
    <w:rsid w:val="00290239"/>
    <w:rsid w:val="00296252"/>
    <w:rsid w:val="002D784E"/>
    <w:rsid w:val="003027B7"/>
    <w:rsid w:val="003256D2"/>
    <w:rsid w:val="00342897"/>
    <w:rsid w:val="003766D2"/>
    <w:rsid w:val="003944AA"/>
    <w:rsid w:val="003C201E"/>
    <w:rsid w:val="004C34C5"/>
    <w:rsid w:val="00514F93"/>
    <w:rsid w:val="00576BBB"/>
    <w:rsid w:val="005B0403"/>
    <w:rsid w:val="005C71FC"/>
    <w:rsid w:val="005D3E93"/>
    <w:rsid w:val="00672083"/>
    <w:rsid w:val="00757AD2"/>
    <w:rsid w:val="007E5F52"/>
    <w:rsid w:val="007F4BBC"/>
    <w:rsid w:val="008B1AB2"/>
    <w:rsid w:val="008C0BFA"/>
    <w:rsid w:val="0097653D"/>
    <w:rsid w:val="009E79A4"/>
    <w:rsid w:val="00A729E3"/>
    <w:rsid w:val="00AB184B"/>
    <w:rsid w:val="00B235B8"/>
    <w:rsid w:val="00B32633"/>
    <w:rsid w:val="00C61127"/>
    <w:rsid w:val="00C776EE"/>
    <w:rsid w:val="00CB1453"/>
    <w:rsid w:val="00CE22D9"/>
    <w:rsid w:val="00D00659"/>
    <w:rsid w:val="00D039BC"/>
    <w:rsid w:val="00D07E0F"/>
    <w:rsid w:val="00D30F0E"/>
    <w:rsid w:val="00D377C8"/>
    <w:rsid w:val="00D51FA9"/>
    <w:rsid w:val="00D653DE"/>
    <w:rsid w:val="00D85969"/>
    <w:rsid w:val="00D8794A"/>
    <w:rsid w:val="00E00BBA"/>
    <w:rsid w:val="00E374CE"/>
    <w:rsid w:val="00EA017A"/>
    <w:rsid w:val="00EA5442"/>
    <w:rsid w:val="00F03A09"/>
    <w:rsid w:val="00F7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9DD90"/>
  <w15:chartTrackingRefBased/>
  <w15:docId w15:val="{E686E8E4-18C0-4924-87C2-5AAAD5DE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gnon.erika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2A35CAC7-19A4-43A8-AD7A-D81A4B6A564D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Gagnon, Erika</dc:creator>
  <cp:keywords/>
  <dc:description/>
  <cp:lastModifiedBy>Weiand, Heidi</cp:lastModifiedBy>
  <cp:revision>2</cp:revision>
  <cp:lastPrinted>2022-07-13T19:36:00Z</cp:lastPrinted>
  <dcterms:created xsi:type="dcterms:W3CDTF">2022-07-14T22:37:00Z</dcterms:created>
  <dcterms:modified xsi:type="dcterms:W3CDTF">2022-07-14T22:37:00Z</dcterms:modified>
</cp:coreProperties>
</file>